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695C49E4" w:rsidR="00754729" w:rsidRPr="00A87B6C"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w:t>
      </w:r>
      <w:r w:rsidR="00D433E4">
        <w:rPr>
          <w:rFonts w:ascii="Arial" w:hAnsi="Arial" w:cs="Arial"/>
          <w:b/>
          <w:bCs/>
          <w:sz w:val="20"/>
          <w:szCs w:val="20"/>
          <w:lang w:eastAsia="en-GB"/>
        </w:rPr>
        <w:t>Jubilee Health Centre</w:t>
      </w:r>
      <w:r w:rsidRPr="00A87B6C">
        <w:rPr>
          <w:rFonts w:ascii="Arial" w:hAnsi="Arial" w:cs="Arial"/>
          <w:b/>
          <w:bCs/>
          <w:sz w:val="20"/>
          <w:szCs w:val="20"/>
          <w:lang w:eastAsia="en-GB"/>
        </w:rPr>
        <w:t>]</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7C7343D4" w14:textId="77777777" w:rsidR="00885CDB"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6CFE1FD0" w14:textId="12444530" w:rsidR="00885CDB" w:rsidRDefault="005B19A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Dated 07</w:t>
      </w:r>
      <w:r>
        <w:rPr>
          <w:rFonts w:ascii="Arial" w:hAnsi="Arial" w:cs="Arial"/>
          <w:b/>
          <w:bCs/>
          <w:sz w:val="20"/>
          <w:szCs w:val="20"/>
          <w:vertAlign w:val="superscript"/>
          <w:lang w:eastAsia="en-GB"/>
        </w:rPr>
        <w:t xml:space="preserve"> </w:t>
      </w:r>
      <w:r w:rsidR="00B815D1">
        <w:rPr>
          <w:rFonts w:ascii="Arial" w:hAnsi="Arial" w:cs="Arial"/>
          <w:b/>
          <w:bCs/>
          <w:sz w:val="20"/>
          <w:szCs w:val="20"/>
          <w:lang w:eastAsia="en-GB"/>
        </w:rPr>
        <w:t>February 2023</w:t>
      </w:r>
    </w:p>
    <w:p w14:paraId="601EF490" w14:textId="6AA76EE1" w:rsidR="00B815D1" w:rsidRDefault="00B815D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Review 07 February 2024</w:t>
      </w:r>
    </w:p>
    <w:p w14:paraId="0A07DF32" w14:textId="77777777" w:rsidR="00885CDB"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6B0A2A99" w14:textId="77777777" w:rsidR="00885CDB" w:rsidRPr="00A87B6C" w:rsidRDefault="00885CDB" w:rsidP="00160BD8">
      <w:pPr>
        <w:autoSpaceDE w:val="0"/>
        <w:autoSpaceDN w:val="0"/>
        <w:adjustRightInd w:val="0"/>
        <w:spacing w:after="0" w:line="240" w:lineRule="auto"/>
        <w:jc w:val="both"/>
        <w:outlineLvl w:val="0"/>
        <w:rPr>
          <w:rFonts w:ascii="Arial" w:hAnsi="Arial" w:cs="Arial"/>
          <w:b/>
          <w:bCs/>
          <w:sz w:val="20"/>
          <w:szCs w:val="20"/>
          <w:lang w:eastAsia="en-GB"/>
        </w:rPr>
      </w:pP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044D0B"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D433E4">
        <w:rPr>
          <w:rFonts w:ascii="Arial" w:hAnsi="Arial" w:cs="Arial"/>
          <w:sz w:val="20"/>
          <w:szCs w:val="20"/>
        </w:rPr>
        <w:t>Jubilee Health Centre</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16A11472" w:rsidR="00E37206" w:rsidRPr="00A87B6C" w:rsidRDefault="00D433E4" w:rsidP="00D433E4">
      <w:pPr>
        <w:rPr>
          <w:rFonts w:ascii="Arial" w:hAnsi="Arial" w:cs="Arial"/>
          <w:sz w:val="20"/>
          <w:szCs w:val="20"/>
        </w:rPr>
      </w:pPr>
      <w:r>
        <w:rPr>
          <w:rFonts w:ascii="Arial" w:hAnsi="Arial" w:cs="Arial"/>
          <w:sz w:val="20"/>
          <w:szCs w:val="20"/>
        </w:rPr>
        <w:t xml:space="preserve">Jubilee Health Centre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5415C4A1" w:rsidR="003A3C73"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4A9F7975" w14:textId="28B49E49" w:rsidR="008A351A" w:rsidRPr="008A351A" w:rsidRDefault="008A351A" w:rsidP="008A351A">
      <w:pPr>
        <w:widowControl w:val="0"/>
        <w:rPr>
          <w:rFonts w:ascii="Arial" w:hAnsi="Arial" w:cs="Arial"/>
          <w:b/>
          <w:sz w:val="20"/>
          <w:szCs w:val="20"/>
        </w:rPr>
      </w:pPr>
      <w:r w:rsidRPr="008A351A">
        <w:rPr>
          <w:rFonts w:ascii="Arial" w:hAnsi="Arial" w:cs="Arial"/>
          <w:b/>
          <w:sz w:val="20"/>
          <w:szCs w:val="20"/>
        </w:rPr>
        <w:t>Safeguarding</w:t>
      </w:r>
    </w:p>
    <w:p w14:paraId="7E87C05F" w14:textId="5FCC3F2B"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w:t>
      </w:r>
      <w:r w:rsidR="008A351A" w:rsidRPr="008A351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Our legal basis for processing For the General Data Protection Regulation (GDPR) purposes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20E8E47E" w14:textId="31B71655" w:rsidR="00DE4B64" w:rsidRPr="00DE4B64" w:rsidRDefault="008A351A" w:rsidP="008A351A">
      <w:pPr>
        <w:spacing w:before="126" w:after="126" w:line="300" w:lineRule="atLeast"/>
        <w:rPr>
          <w:rFonts w:ascii="Arial" w:eastAsia="Times New Roman" w:hAnsi="Arial" w:cs="Arial"/>
          <w:i/>
          <w:sz w:val="20"/>
          <w:szCs w:val="20"/>
          <w:lang w:eastAsia="en-GB"/>
        </w:rPr>
      </w:pPr>
      <w:r w:rsidRPr="008A351A">
        <w:rPr>
          <w:rFonts w:ascii="Arial" w:eastAsia="Times New Roman" w:hAnsi="Arial" w:cs="Arial"/>
          <w:sz w:val="20"/>
          <w:szCs w:val="20"/>
          <w:lang w:eastAsia="en-GB"/>
        </w:rPr>
        <w:t xml:space="preserve"> </w:t>
      </w:r>
      <w:r w:rsidR="00DE4B64">
        <w:rPr>
          <w:rFonts w:ascii="Arial" w:eastAsia="Times New Roman" w:hAnsi="Arial" w:cs="Arial"/>
          <w:sz w:val="20"/>
          <w:szCs w:val="20"/>
          <w:lang w:eastAsia="en-GB"/>
        </w:rPr>
        <w:tab/>
      </w:r>
      <w:r w:rsidRPr="008A351A">
        <w:rPr>
          <w:rFonts w:ascii="Arial" w:eastAsia="Times New Roman" w:hAnsi="Arial" w:cs="Arial"/>
          <w:i/>
          <w:sz w:val="20"/>
          <w:szCs w:val="20"/>
          <w:lang w:eastAsia="en-GB"/>
        </w:rPr>
        <w:t xml:space="preserve">Article 6(1)(e) ‘…exercise of official authority…’. </w:t>
      </w:r>
    </w:p>
    <w:p w14:paraId="4E047406" w14:textId="65A623C4"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For the processing of special categories data, the basis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38EC0256" w14:textId="1BE3F8B4" w:rsidR="008A351A" w:rsidRPr="008A351A" w:rsidRDefault="008A351A" w:rsidP="00DE4B64">
      <w:pPr>
        <w:spacing w:before="126" w:after="126" w:line="300" w:lineRule="atLeast"/>
        <w:ind w:left="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122609A"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Categories of personal data</w:t>
      </w:r>
    </w:p>
    <w:p w14:paraId="2EE0D91A" w14:textId="516B134E"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Sources of the data</w:t>
      </w:r>
    </w:p>
    <w:p w14:paraId="1DC2FA2F" w14:textId="4429ACB9"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8A351A" w:rsidRPr="008A351A">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5C049725"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Recipients of personal data</w:t>
      </w:r>
    </w:p>
    <w:p w14:paraId="37274E85" w14:textId="264321F9"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The information is used by </w:t>
      </w:r>
      <w:r w:rsidR="00AF793B">
        <w:rPr>
          <w:rFonts w:ascii="Arial" w:eastAsia="Times New Roman" w:hAnsi="Arial" w:cs="Arial"/>
          <w:sz w:val="20"/>
          <w:szCs w:val="20"/>
          <w:lang w:eastAsia="en-GB"/>
        </w:rPr>
        <w:t xml:space="preserve">the Practice </w:t>
      </w:r>
      <w:r w:rsidRPr="008A351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EF7CD4C" w14:textId="3960D4C1" w:rsidR="008A351A" w:rsidRDefault="008A351A" w:rsidP="008A351A">
      <w:pPr>
        <w:spacing w:before="126" w:after="126" w:line="300" w:lineRule="atLeast"/>
        <w:rPr>
          <w:rFonts w:ascii="&amp;quot" w:eastAsia="Times New Roman" w:hAnsi="&amp;quot"/>
          <w:color w:val="444444"/>
          <w:sz w:val="21"/>
          <w:szCs w:val="21"/>
          <w:lang w:eastAsia="en-GB"/>
        </w:rPr>
      </w:pPr>
    </w:p>
    <w:p w14:paraId="52CECE4C" w14:textId="62CD1FCF" w:rsidR="008A351A" w:rsidRDefault="008A351A" w:rsidP="008A351A">
      <w:pPr>
        <w:spacing w:before="126" w:after="126" w:line="300" w:lineRule="atLeast"/>
        <w:rPr>
          <w:rFonts w:ascii="&amp;quot" w:eastAsia="Times New Roman" w:hAnsi="&amp;quot"/>
          <w:color w:val="444444"/>
          <w:sz w:val="21"/>
          <w:szCs w:val="21"/>
          <w:lang w:eastAsia="en-GB"/>
        </w:rPr>
      </w:pPr>
    </w:p>
    <w:p w14:paraId="724A3F1C" w14:textId="77777777" w:rsidR="008A351A" w:rsidRDefault="008A351A" w:rsidP="008A351A">
      <w:pPr>
        <w:spacing w:before="126" w:after="126" w:line="300" w:lineRule="atLeast"/>
        <w:rPr>
          <w:rFonts w:ascii="&amp;quot" w:eastAsia="Times New Roman" w:hAnsi="&amp;quot"/>
          <w:color w:val="444444"/>
          <w:sz w:val="21"/>
          <w:szCs w:val="21"/>
          <w:lang w:eastAsia="en-GB"/>
        </w:rPr>
      </w:pPr>
    </w:p>
    <w:p w14:paraId="3C00EF37" w14:textId="77777777" w:rsidR="008A351A" w:rsidRPr="008A351A" w:rsidRDefault="008A351A" w:rsidP="008A351A">
      <w:pPr>
        <w:spacing w:before="126" w:after="126" w:line="300" w:lineRule="atLeast"/>
        <w:rPr>
          <w:rFonts w:ascii="&amp;quot" w:eastAsia="Times New Roman" w:hAnsi="&amp;quot"/>
          <w:color w:val="444444"/>
          <w:sz w:val="21"/>
          <w:szCs w:val="21"/>
          <w:lang w:eastAsia="en-GB"/>
        </w:rPr>
      </w:pP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455982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B02BD" w:rsidRPr="00A87B6C">
        <w:rPr>
          <w:rFonts w:ascii="Arial" w:hAnsi="Arial" w:cs="Arial"/>
          <w:sz w:val="20"/>
          <w:szCs w:val="20"/>
        </w:rPr>
        <w:t>[</w:t>
      </w:r>
      <w:r w:rsidR="00D433E4">
        <w:rPr>
          <w:rFonts w:ascii="Arial" w:hAnsi="Arial" w:cs="Arial"/>
          <w:sz w:val="20"/>
          <w:szCs w:val="20"/>
        </w:rPr>
        <w:t>Jubilee Health Centre)</w:t>
      </w:r>
      <w:r w:rsidR="00B815D1">
        <w:rPr>
          <w:rFonts w:ascii="Arial" w:hAnsi="Arial" w:cs="Arial"/>
          <w:sz w:val="20"/>
          <w:szCs w:val="20"/>
        </w:rPr>
        <w:t xml:space="preserve">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r>
      <w:r w:rsidRPr="00A87B6C">
        <w:rPr>
          <w:rFonts w:ascii="Arial" w:hAnsi="Arial" w:cs="Arial"/>
          <w:sz w:val="20"/>
          <w:szCs w:val="20"/>
        </w:rPr>
        <w:lastRenderedPageBreak/>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NHS Trusts / Foundation Trusts </w:t>
      </w:r>
    </w:p>
    <w:p w14:paraId="3865F659" w14:textId="5BD2890F"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GP’s </w:t>
      </w:r>
    </w:p>
    <w:p w14:paraId="6F1B22E3" w14:textId="7D393AF2"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Commissioning Support Units </w:t>
      </w:r>
    </w:p>
    <w:p w14:paraId="165A8D65" w14:textId="1328EE2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Independent Contractors such as dentists, opticians, pharmacists </w:t>
      </w:r>
    </w:p>
    <w:p w14:paraId="2FBE3AF3" w14:textId="6DAD158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Private Sector Providers </w:t>
      </w:r>
    </w:p>
    <w:p w14:paraId="7E67D823" w14:textId="3563714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37A92B42" w14:textId="336D19F4"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Ambulance Trusts </w:t>
      </w:r>
    </w:p>
    <w:p w14:paraId="7DCFA976" w14:textId="1A87FEDE"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Clinical Commissioning Groups </w:t>
      </w:r>
    </w:p>
    <w:p w14:paraId="2EFD6AF2" w14:textId="032CE66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Social Care Services </w:t>
      </w:r>
    </w:p>
    <w:p w14:paraId="584D2380" w14:textId="2EA35592"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England (NHSE) and NHS Digital (NHSD) </w:t>
      </w:r>
    </w:p>
    <w:p w14:paraId="4B167C1C" w14:textId="0EF475E0" w:rsidR="008A351A" w:rsidRPr="008A351A" w:rsidRDefault="008A351A"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Multi Agency Safeguarding Hub (MASH)</w:t>
      </w:r>
    </w:p>
    <w:p w14:paraId="1CBB8E1D" w14:textId="4F0B978C"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Local Authorities </w:t>
      </w:r>
    </w:p>
    <w:p w14:paraId="745819A4" w14:textId="30D3466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Education Services </w:t>
      </w:r>
    </w:p>
    <w:p w14:paraId="172CA7DB" w14:textId="74539B0D"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Fire and Rescue Services </w:t>
      </w:r>
    </w:p>
    <w:p w14:paraId="005907CE" w14:textId="181EA720"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Police &amp; Judicial Services </w:t>
      </w:r>
    </w:p>
    <w:p w14:paraId="2B2E91CA" w14:textId="542088A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54A39EA9" w14:textId="6211CE1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Private Sector Providers</w:t>
      </w:r>
    </w:p>
    <w:p w14:paraId="61BE7E78" w14:textId="238CF3A9"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4ACDC39" w14:textId="190E7714" w:rsidR="008A351A" w:rsidRPr="008A351A" w:rsidRDefault="00B815D1" w:rsidP="008A351A">
      <w:pPr>
        <w:widowControl w:val="0"/>
        <w:rPr>
          <w:rFonts w:ascii="Arial" w:hAnsi="Arial" w:cs="Arial"/>
          <w:sz w:val="20"/>
          <w:szCs w:val="20"/>
        </w:rPr>
      </w:pPr>
      <w:r>
        <w:rPr>
          <w:rFonts w:ascii="Arial" w:hAnsi="Arial" w:cs="Arial"/>
          <w:sz w:val="20"/>
          <w:szCs w:val="20"/>
        </w:rPr>
        <w:t>C</w:t>
      </w:r>
      <w:r w:rsidR="008A351A" w:rsidRPr="008A351A">
        <w:rPr>
          <w:rFonts w:ascii="Arial" w:hAnsi="Arial" w:cs="Arial"/>
          <w:sz w:val="20"/>
          <w:szCs w:val="20"/>
        </w:rPr>
        <w:t xml:space="preserve">omputer System </w:t>
      </w:r>
      <w:r>
        <w:rPr>
          <w:rFonts w:ascii="Arial" w:hAnsi="Arial" w:cs="Arial"/>
          <w:sz w:val="20"/>
          <w:szCs w:val="20"/>
        </w:rPr>
        <w:t xml:space="preserve">- </w:t>
      </w:r>
      <w:bookmarkStart w:id="1" w:name="_GoBack"/>
      <w:bookmarkEnd w:id="1"/>
      <w:r w:rsidR="008A351A" w:rsidRPr="008A351A">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 We consider patient consent as being the key factor in dealing with your health information. </w:t>
      </w:r>
    </w:p>
    <w:p w14:paraId="59BF8A44" w14:textId="376F3493" w:rsidR="008A351A" w:rsidRPr="008A351A" w:rsidRDefault="008A351A" w:rsidP="008A351A">
      <w:pPr>
        <w:widowControl w:val="0"/>
        <w:rPr>
          <w:rFonts w:ascii="Arial" w:hAnsi="Arial" w:cs="Arial"/>
          <w:b/>
          <w:sz w:val="20"/>
          <w:szCs w:val="20"/>
        </w:rPr>
      </w:pPr>
      <w:r w:rsidRPr="008A351A">
        <w:rPr>
          <w:rFonts w:ascii="Arial" w:hAnsi="Arial" w:cs="Arial"/>
          <w:b/>
          <w:sz w:val="20"/>
          <w:szCs w:val="20"/>
        </w:rPr>
        <w:t>Shared Care Records</w:t>
      </w:r>
    </w:p>
    <w:p w14:paraId="246413B6" w14:textId="6A6E1480"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2B35884B" w:rsid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data processor for [</w:t>
      </w:r>
      <w:r w:rsidR="00D433E4">
        <w:rPr>
          <w:rFonts w:ascii="Arial" w:hAnsi="Arial" w:cs="Arial"/>
          <w:sz w:val="20"/>
          <w:szCs w:val="20"/>
        </w:rPr>
        <w:t xml:space="preserve">Jubilee Health </w:t>
      </w:r>
      <w:r w:rsidR="00885CDB">
        <w:rPr>
          <w:rFonts w:ascii="Arial" w:hAnsi="Arial" w:cs="Arial"/>
          <w:sz w:val="20"/>
          <w:szCs w:val="20"/>
        </w:rPr>
        <w:t>Centre</w:t>
      </w:r>
      <w:r w:rsidR="00A87B6C" w:rsidRPr="00A87B6C">
        <w:rPr>
          <w:rFonts w:ascii="Arial" w:hAnsi="Arial" w:cs="Arial"/>
          <w:sz w:val="20"/>
          <w:szCs w:val="20"/>
        </w:rPr>
        <w:t>] an appropriate contract (art 24-28) will be established for the processing of your information.</w:t>
      </w:r>
    </w:p>
    <w:p w14:paraId="32B391A8" w14:textId="2DE7B033" w:rsidR="008A351A"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8A351A" w:rsidRDefault="008A351A" w:rsidP="008A351A">
      <w:pPr>
        <w:rPr>
          <w:rFonts w:ascii="Arial" w:hAnsi="Arial" w:cs="Arial"/>
          <w:b/>
          <w:sz w:val="20"/>
          <w:szCs w:val="20"/>
        </w:rPr>
      </w:pPr>
      <w:r w:rsidRPr="008A351A">
        <w:rPr>
          <w:rFonts w:ascii="Arial" w:hAnsi="Arial" w:cs="Arial"/>
          <w:b/>
          <w:sz w:val="20"/>
          <w:szCs w:val="20"/>
        </w:rPr>
        <w:t>Sharing your information without consent</w:t>
      </w:r>
    </w:p>
    <w:p w14:paraId="2755E38F" w14:textId="77777777" w:rsidR="008A351A" w:rsidRDefault="008A351A" w:rsidP="008A351A">
      <w:pPr>
        <w:rPr>
          <w:rFonts w:ascii="Arial" w:hAnsi="Arial" w:cs="Arial"/>
          <w:sz w:val="20"/>
          <w:szCs w:val="20"/>
        </w:rPr>
      </w:pPr>
      <w:r w:rsidRPr="008A351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where there is a serious risk of harm or abuse to you or other people;</w:t>
      </w:r>
    </w:p>
    <w:p w14:paraId="326B3709" w14:textId="020DDEE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serious crime, such as assault, is being investigated or where it could be prevented; </w:t>
      </w:r>
    </w:p>
    <w:p w14:paraId="4FD16E26" w14:textId="55A10828"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notification of new births; </w:t>
      </w:r>
    </w:p>
    <w:p w14:paraId="0C51D251" w14:textId="1CEDE194"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formal court order has been issued; </w:t>
      </w:r>
    </w:p>
    <w:p w14:paraId="66F3A677" w14:textId="18A7DC11"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there is a legal requirement, for example if you had committed a Road Traffic Offence. </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w:t>
      </w:r>
      <w:r w:rsidRPr="00A87B6C">
        <w:rPr>
          <w:rFonts w:ascii="Arial" w:hAnsi="Arial" w:cs="Arial"/>
          <w:sz w:val="20"/>
          <w:szCs w:val="20"/>
        </w:rPr>
        <w:lastRenderedPageBreak/>
        <w:t>contacted in the future where your data are collected in unconnected circumstances. If you would prefer us not to do this, you are free to say so.</w:t>
      </w:r>
    </w:p>
    <w:p w14:paraId="3ADA0715" w14:textId="0B5ED85F" w:rsidR="00A87B6C" w:rsidRDefault="00A200C1" w:rsidP="008A351A">
      <w:pPr>
        <w:rPr>
          <w:rFonts w:ascii="Arial" w:hAnsi="Arial" w:cs="Arial"/>
          <w:sz w:val="20"/>
          <w:szCs w:val="20"/>
        </w:rPr>
      </w:pPr>
      <w:r w:rsidRPr="00A87B6C">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Pr>
          <w:rFonts w:ascii="Arial" w:hAnsi="Arial" w:cs="Arial"/>
          <w:sz w:val="20"/>
          <w:szCs w:val="20"/>
        </w:rPr>
        <w:t>.</w:t>
      </w:r>
    </w:p>
    <w:p w14:paraId="509F7CE4" w14:textId="77777777" w:rsidR="008A351A" w:rsidRPr="00A87B6C" w:rsidRDefault="008A351A" w:rsidP="008A351A">
      <w:pPr>
        <w:rPr>
          <w:rFonts w:ascii="Arial" w:hAnsi="Arial" w:cs="Arial"/>
          <w:b/>
          <w:sz w:val="20"/>
          <w:szCs w:val="20"/>
        </w:rPr>
      </w:pP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334F7C24" w:rsidR="003A3C73"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3BBEA51B" w:rsidR="003A3C73" w:rsidRPr="00A87B6C" w:rsidRDefault="003A3C73" w:rsidP="003A3C73">
      <w:pPr>
        <w:rPr>
          <w:rFonts w:ascii="Arial" w:hAnsi="Arial" w:cs="Arial"/>
          <w:sz w:val="20"/>
          <w:szCs w:val="20"/>
        </w:rPr>
      </w:pPr>
      <w:r w:rsidRPr="00A87B6C">
        <w:rPr>
          <w:rFonts w:ascii="Arial" w:hAnsi="Arial" w:cs="Arial"/>
          <w:sz w:val="20"/>
          <w:szCs w:val="20"/>
        </w:rPr>
        <w:t xml:space="preserve">You should tell us so that we can update our records please contact the </w:t>
      </w:r>
      <w:r w:rsidR="00D433E4">
        <w:rPr>
          <w:rFonts w:ascii="Arial" w:hAnsi="Arial" w:cs="Arial"/>
          <w:sz w:val="20"/>
          <w:szCs w:val="20"/>
        </w:rPr>
        <w:t xml:space="preserve">Surgery </w:t>
      </w:r>
      <w:r w:rsidRPr="00A87B6C">
        <w:rPr>
          <w:rFonts w:ascii="Arial" w:hAnsi="Arial" w:cs="Arial"/>
          <w:sz w:val="20"/>
          <w:szCs w:val="20"/>
        </w:rPr>
        <w:t>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6D2696C7" w:rsidR="003A3C73" w:rsidRPr="00A87B6C" w:rsidRDefault="003A3C73" w:rsidP="003A3C73">
      <w:pPr>
        <w:rPr>
          <w:rFonts w:ascii="Arial" w:hAnsi="Arial" w:cs="Arial"/>
          <w:iCs/>
          <w:sz w:val="20"/>
          <w:szCs w:val="20"/>
        </w:rPr>
      </w:pPr>
      <w:r w:rsidRPr="00A87B6C">
        <w:rPr>
          <w:rFonts w:ascii="Arial" w:hAnsi="Arial" w:cs="Arial"/>
          <w:sz w:val="20"/>
          <w:szCs w:val="20"/>
        </w:rPr>
        <w:t>Should you have any concerns about how your information is managed at the GP</w:t>
      </w:r>
      <w:r w:rsidR="00D433E4">
        <w:rPr>
          <w:rFonts w:ascii="Arial" w:hAnsi="Arial" w:cs="Arial"/>
          <w:sz w:val="20"/>
          <w:szCs w:val="20"/>
        </w:rPr>
        <w:t xml:space="preserve"> practice</w:t>
      </w:r>
      <w:r w:rsidRPr="00A87B6C">
        <w:rPr>
          <w:rFonts w:ascii="Arial" w:hAnsi="Arial" w:cs="Arial"/>
          <w:sz w:val="20"/>
          <w:szCs w:val="20"/>
        </w:rPr>
        <w:t xml:space="preserve">, please contact the GP Practice Manager or the Data Protection Officer as </w:t>
      </w:r>
      <w:r w:rsidR="00885CDB">
        <w:rPr>
          <w:rFonts w:ascii="Arial" w:hAnsi="Arial" w:cs="Arial"/>
          <w:sz w:val="20"/>
          <w:szCs w:val="20"/>
        </w:rPr>
        <w:t xml:space="preserve">below </w:t>
      </w:r>
      <w:r w:rsidRPr="00A87B6C">
        <w:rPr>
          <w:rFonts w:ascii="Arial" w:hAnsi="Arial" w:cs="Arial"/>
          <w:sz w:val="20"/>
          <w:szCs w:val="20"/>
        </w:rPr>
        <w:t xml:space="preserve">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B815D1" w:rsidP="007A3DA9">
      <w:hyperlink r:id="rId6"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8436304" w:rsidR="00A87B6C" w:rsidRPr="00A87B6C" w:rsidRDefault="00265980" w:rsidP="008A351A">
      <w:pPr>
        <w:rPr>
          <w:rFonts w:ascii="Arial" w:hAnsi="Arial" w:cs="Arial"/>
          <w:b/>
          <w:sz w:val="20"/>
          <w:szCs w:val="20"/>
          <w:lang w:eastAsia="en-GB"/>
        </w:rPr>
      </w:pPr>
      <w:r w:rsidRPr="00A87B6C">
        <w:rPr>
          <w:rFonts w:ascii="Arial" w:hAnsi="Arial" w:cs="Arial"/>
          <w:sz w:val="20"/>
          <w:szCs w:val="20"/>
        </w:rPr>
        <w:lastRenderedPageBreak/>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10A96AC3"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w:t>
      </w:r>
      <w:r w:rsidR="00002398">
        <w:rPr>
          <w:rFonts w:ascii="Arial" w:hAnsi="Arial" w:cs="Arial"/>
          <w:sz w:val="20"/>
          <w:szCs w:val="20"/>
          <w:lang w:eastAsia="en-GB"/>
        </w:rPr>
        <w:t xml:space="preserve"> </w:t>
      </w:r>
      <w:r w:rsidR="002D525A" w:rsidRPr="002D525A">
        <w:rPr>
          <w:rFonts w:ascii="Arial" w:hAnsi="Arial" w:cs="Arial"/>
          <w:sz w:val="20"/>
          <w:szCs w:val="20"/>
          <w:lang w:eastAsia="en-GB"/>
        </w:rPr>
        <w:t xml:space="preserve">Hayley </w:t>
      </w:r>
      <w:proofErr w:type="spellStart"/>
      <w:r w:rsidR="002D525A" w:rsidRPr="002D525A">
        <w:rPr>
          <w:rFonts w:ascii="Arial" w:hAnsi="Arial" w:cs="Arial"/>
          <w:sz w:val="20"/>
          <w:szCs w:val="20"/>
          <w:lang w:eastAsia="en-GB"/>
        </w:rPr>
        <w:t>Gidman</w:t>
      </w:r>
      <w:proofErr w:type="spellEnd"/>
      <w:r w:rsidR="002D525A" w:rsidRPr="002D525A">
        <w:rPr>
          <w:rFonts w:ascii="Arial" w:hAnsi="Arial" w:cs="Arial"/>
          <w:sz w:val="20"/>
          <w:szCs w:val="20"/>
          <w:lang w:eastAsia="en-GB"/>
        </w:rPr>
        <w:t>, Head of Information Governance MLCSU, Heron House, 120 Grove Road, Fenton, Stoke-on-Trent, ST4 4LX</w:t>
      </w:r>
      <w:r w:rsidRPr="00A87B6C">
        <w:rPr>
          <w:rFonts w:ascii="Arial" w:hAnsi="Arial" w:cs="Arial"/>
          <w:sz w:val="20"/>
          <w:szCs w:val="20"/>
          <w:lang w:eastAsia="en-GB"/>
        </w:rPr>
        <w:t xml:space="preserve">. Any queries </w:t>
      </w:r>
      <w:r w:rsidR="008A351A" w:rsidRPr="00A87B6C">
        <w:rPr>
          <w:rFonts w:ascii="Arial" w:hAnsi="Arial" w:cs="Arial"/>
          <w:sz w:val="20"/>
          <w:szCs w:val="20"/>
          <w:lang w:eastAsia="en-GB"/>
        </w:rPr>
        <w:t>regarding</w:t>
      </w:r>
      <w:r w:rsidRPr="00A87B6C">
        <w:rPr>
          <w:rFonts w:ascii="Arial" w:hAnsi="Arial" w:cs="Arial"/>
          <w:sz w:val="20"/>
          <w:szCs w:val="20"/>
          <w:lang w:eastAsia="en-GB"/>
        </w:rPr>
        <w:t xml:space="preserve"> Data Protection </w:t>
      </w:r>
      <w:r w:rsidR="002D525A">
        <w:rPr>
          <w:rFonts w:ascii="Arial" w:hAnsi="Arial" w:cs="Arial"/>
          <w:sz w:val="20"/>
          <w:szCs w:val="20"/>
          <w:lang w:eastAsia="en-GB"/>
        </w:rPr>
        <w:t>issues should be addressed to her</w:t>
      </w:r>
      <w:r w:rsidRPr="00A87B6C">
        <w:rPr>
          <w:rFonts w:ascii="Arial" w:hAnsi="Arial" w:cs="Arial"/>
          <w:sz w:val="20"/>
          <w:szCs w:val="20"/>
          <w:lang w:eastAsia="en-GB"/>
        </w:rPr>
        <w:t xml:space="preserve">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105C4033" w14:textId="1A889BBC" w:rsidR="00CC2B56" w:rsidRDefault="00CC2B56" w:rsidP="00CC2B56">
      <w:pPr>
        <w:spacing w:after="0" w:line="240" w:lineRule="auto"/>
        <w:rPr>
          <w:rFonts w:ascii="&amp;quot" w:eastAsia="Times New Roman" w:hAnsi="&amp;quot"/>
          <w:color w:val="212121"/>
          <w:sz w:val="23"/>
          <w:szCs w:val="23"/>
        </w:rPr>
      </w:pPr>
      <w:r>
        <w:rPr>
          <w:rFonts w:cs="Calibri"/>
          <w:color w:val="1F497D"/>
        </w:rPr>
        <w:t xml:space="preserve">Email: </w:t>
      </w:r>
      <w:hyperlink r:id="rId7" w:history="1">
        <w:r w:rsidR="002D525A" w:rsidRPr="003C4EC9">
          <w:rPr>
            <w:rStyle w:val="Hyperlink"/>
            <w:rFonts w:ascii="Arial" w:hAnsi="Arial" w:cs="Arial"/>
            <w:sz w:val="20"/>
            <w:szCs w:val="20"/>
            <w:lang w:eastAsia="en-GB"/>
          </w:rPr>
          <w:t>mlcsu.dpo@nhs.net</w:t>
        </w:r>
      </w:hyperlink>
    </w:p>
    <w:p w14:paraId="6BDC7DBD" w14:textId="27944E78" w:rsidR="00A87B6C" w:rsidRPr="00A87B6C" w:rsidRDefault="00CC2B56" w:rsidP="00265980">
      <w:pPr>
        <w:rPr>
          <w:rFonts w:ascii="Arial" w:hAnsi="Arial" w:cs="Arial"/>
          <w:sz w:val="20"/>
          <w:szCs w:val="20"/>
        </w:rPr>
      </w:pPr>
      <w:r>
        <w:rPr>
          <w:rFonts w:cs="Calibri"/>
          <w:color w:val="1F497D"/>
        </w:rPr>
        <w:t xml:space="preserve">Telephone: </w:t>
      </w:r>
      <w:r w:rsidR="002D525A" w:rsidRPr="002D525A">
        <w:rPr>
          <w:rFonts w:ascii="Arial" w:hAnsi="Arial" w:cs="Arial"/>
          <w:sz w:val="20"/>
          <w:szCs w:val="20"/>
          <w:lang w:eastAsia="en-GB"/>
        </w:rPr>
        <w:t>01782 872648</w:t>
      </w: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1"/>
  </w:num>
  <w:num w:numId="6">
    <w:abstractNumId w:val="12"/>
  </w:num>
  <w:num w:numId="7">
    <w:abstractNumId w:val="3"/>
  </w:num>
  <w:num w:numId="8">
    <w:abstractNumId w:val="2"/>
  </w:num>
  <w:num w:numId="9">
    <w:abstractNumId w:val="7"/>
  </w:num>
  <w:num w:numId="10">
    <w:abstractNumId w:val="0"/>
  </w:num>
  <w:num w:numId="11">
    <w:abstractNumId w:val="6"/>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02398"/>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611E8"/>
    <w:rsid w:val="0019112D"/>
    <w:rsid w:val="001C7743"/>
    <w:rsid w:val="001F6FDF"/>
    <w:rsid w:val="0020197A"/>
    <w:rsid w:val="002112F6"/>
    <w:rsid w:val="00211487"/>
    <w:rsid w:val="00217CED"/>
    <w:rsid w:val="00230C17"/>
    <w:rsid w:val="00246D39"/>
    <w:rsid w:val="00265980"/>
    <w:rsid w:val="002A08E5"/>
    <w:rsid w:val="002C784F"/>
    <w:rsid w:val="002D3218"/>
    <w:rsid w:val="002D525A"/>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B19A8"/>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85CDB"/>
    <w:rsid w:val="008A351A"/>
    <w:rsid w:val="008B2E14"/>
    <w:rsid w:val="008D1465"/>
    <w:rsid w:val="008D3E7A"/>
    <w:rsid w:val="008F7322"/>
    <w:rsid w:val="00902B44"/>
    <w:rsid w:val="00913899"/>
    <w:rsid w:val="00914F3B"/>
    <w:rsid w:val="0091794E"/>
    <w:rsid w:val="00922297"/>
    <w:rsid w:val="009443D8"/>
    <w:rsid w:val="00947E7D"/>
    <w:rsid w:val="009A2DD7"/>
    <w:rsid w:val="009D3070"/>
    <w:rsid w:val="00A02586"/>
    <w:rsid w:val="00A200C1"/>
    <w:rsid w:val="00A25D68"/>
    <w:rsid w:val="00A54140"/>
    <w:rsid w:val="00A87B6C"/>
    <w:rsid w:val="00AA4BD8"/>
    <w:rsid w:val="00AB32DB"/>
    <w:rsid w:val="00AB58F6"/>
    <w:rsid w:val="00AF5753"/>
    <w:rsid w:val="00AF793B"/>
    <w:rsid w:val="00B47C5F"/>
    <w:rsid w:val="00B63C3B"/>
    <w:rsid w:val="00B815D1"/>
    <w:rsid w:val="00C16543"/>
    <w:rsid w:val="00C47616"/>
    <w:rsid w:val="00C71581"/>
    <w:rsid w:val="00C87466"/>
    <w:rsid w:val="00CC2B56"/>
    <w:rsid w:val="00CF37C0"/>
    <w:rsid w:val="00D20053"/>
    <w:rsid w:val="00D413C3"/>
    <w:rsid w:val="00D433E4"/>
    <w:rsid w:val="00D76E11"/>
    <w:rsid w:val="00D91DBE"/>
    <w:rsid w:val="00DA0F4F"/>
    <w:rsid w:val="00DB02BD"/>
    <w:rsid w:val="00DB1ED4"/>
    <w:rsid w:val="00DE4B6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F8765FB0-A4CE-4321-B953-6BD7B353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styleId="UnresolvedMention">
    <w:name w:val="Unresolved Mention"/>
    <w:basedOn w:val="DefaultParagraphFont"/>
    <w:uiPriority w:val="99"/>
    <w:semiHidden/>
    <w:unhideWhenUsed/>
    <w:rsid w:val="002D52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6830190">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lcsu.dpo@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B4DB-B515-4664-ADCC-04F4D2C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344DE4F9</Template>
  <TotalTime>16</TotalTime>
  <Pages>8</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LOWE, Blake (JUBILEE HEALTH CENTRE - M88022)</cp:lastModifiedBy>
  <cp:revision>9</cp:revision>
  <cp:lastPrinted>2019-03-14T09:58:00Z</cp:lastPrinted>
  <dcterms:created xsi:type="dcterms:W3CDTF">2019-03-13T13:47:00Z</dcterms:created>
  <dcterms:modified xsi:type="dcterms:W3CDTF">2023-02-13T10:14:00Z</dcterms:modified>
</cp:coreProperties>
</file>